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A81A" w14:textId="77777777" w:rsidR="00996C10" w:rsidRDefault="00996C10" w:rsidP="000A3E52">
      <w:pPr>
        <w:rPr>
          <w:sz w:val="18"/>
          <w:szCs w:val="18"/>
        </w:rPr>
      </w:pPr>
    </w:p>
    <w:p w14:paraId="3D73DB24" w14:textId="77777777" w:rsidR="00996C10" w:rsidRPr="007A79C0" w:rsidRDefault="00996C10" w:rsidP="007A79C0">
      <w:pPr>
        <w:jc w:val="center"/>
        <w:rPr>
          <w:sz w:val="18"/>
          <w:szCs w:val="18"/>
        </w:rPr>
      </w:pPr>
    </w:p>
    <w:p w14:paraId="20AACAEC" w14:textId="77777777" w:rsidR="00996C10" w:rsidRPr="0094533C" w:rsidRDefault="00996C10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A3F2E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53378737" w14:textId="77777777" w:rsidR="00996C10" w:rsidRPr="001713B2" w:rsidRDefault="00996C10" w:rsidP="007A79C0">
      <w:pPr>
        <w:jc w:val="center"/>
        <w:rPr>
          <w:rFonts w:ascii="Arial" w:hAnsi="Arial" w:cs="Arial"/>
          <w:b/>
        </w:rPr>
      </w:pPr>
    </w:p>
    <w:p w14:paraId="144B2DC3" w14:textId="77777777" w:rsidR="00996C10" w:rsidRPr="001713B2" w:rsidRDefault="00996C10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0A3F2E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0A3F2E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23275115" w14:textId="77777777" w:rsidR="00996C10" w:rsidRPr="0094533C" w:rsidRDefault="00996C10" w:rsidP="0094533C">
      <w:pPr>
        <w:rPr>
          <w:rFonts w:ascii="Arial" w:hAnsi="Arial" w:cs="Arial"/>
          <w:b/>
        </w:rPr>
      </w:pPr>
    </w:p>
    <w:p w14:paraId="365E51CB" w14:textId="77777777" w:rsidR="00996C10" w:rsidRPr="0094533C" w:rsidRDefault="00996C1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0A3F2E">
        <w:rPr>
          <w:rFonts w:ascii="Arial" w:hAnsi="Arial" w:cs="Arial"/>
          <w:b/>
          <w:noProof/>
        </w:rPr>
        <w:t>3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0A3F2E">
        <w:rPr>
          <w:rFonts w:ascii="Arial" w:hAnsi="Arial" w:cs="Arial"/>
          <w:b/>
          <w:noProof/>
        </w:rPr>
        <w:t>3/24</w:t>
      </w:r>
    </w:p>
    <w:p w14:paraId="5B74B74E" w14:textId="77777777" w:rsidR="00996C10" w:rsidRPr="0094533C" w:rsidRDefault="00996C1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A3F2E">
        <w:rPr>
          <w:rFonts w:ascii="Arial" w:hAnsi="Arial" w:cs="Arial"/>
          <w:b/>
          <w:noProof/>
        </w:rPr>
        <w:t>05.05.2024</w:t>
      </w:r>
    </w:p>
    <w:p w14:paraId="27A90E05" w14:textId="77777777" w:rsidR="00996C10" w:rsidRPr="0094533C" w:rsidRDefault="00996C10" w:rsidP="0094533C">
      <w:pPr>
        <w:rPr>
          <w:rFonts w:ascii="Arial" w:hAnsi="Arial" w:cs="Arial"/>
        </w:rPr>
      </w:pPr>
    </w:p>
    <w:p w14:paraId="04A9E8FB" w14:textId="6CB0502B" w:rsidR="00996C10" w:rsidRDefault="00996C1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0A3F2E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055BA2A1" w14:textId="77777777" w:rsidR="00996C10" w:rsidRPr="0094533C" w:rsidRDefault="00996C10" w:rsidP="0094533C">
      <w:pPr>
        <w:rPr>
          <w:rFonts w:ascii="Arial" w:hAnsi="Arial" w:cs="Arial"/>
        </w:rPr>
      </w:pPr>
    </w:p>
    <w:p w14:paraId="277AABDE" w14:textId="77777777" w:rsidR="00996C10" w:rsidRPr="0094533C" w:rsidRDefault="00996C10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28203206" w14:textId="77777777" w:rsidR="00996C10" w:rsidRPr="0094533C" w:rsidRDefault="00996C10" w:rsidP="0094533C">
      <w:pPr>
        <w:rPr>
          <w:rFonts w:ascii="Arial" w:hAnsi="Arial" w:cs="Arial"/>
        </w:rPr>
      </w:pPr>
    </w:p>
    <w:p w14:paraId="762BE9DE" w14:textId="77777777" w:rsidR="00996C10" w:rsidRPr="00426821" w:rsidRDefault="00996C10" w:rsidP="0094533C">
      <w:pPr>
        <w:rPr>
          <w:rFonts w:ascii="Courier New" w:hAnsi="Courier New" w:cs="Courier New"/>
          <w:u w:val="single"/>
        </w:rPr>
      </w:pPr>
      <w:r w:rsidRPr="000A3F2E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0DB7D3C0" w14:textId="64BF252B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231 0100 00000 0000 0000 00 33 14 50 21 500         5 000,00</w:t>
      </w:r>
    </w:p>
    <w:p w14:paraId="01B2B88C" w14:textId="2555AED0" w:rsidR="00996C10" w:rsidRPr="0094533C" w:rsidRDefault="00996C10" w:rsidP="0094533C">
      <w:pPr>
        <w:rPr>
          <w:rFonts w:ascii="Arial" w:hAnsi="Arial" w:cs="Arial"/>
        </w:rPr>
      </w:pPr>
    </w:p>
    <w:p w14:paraId="34428D20" w14:textId="368EF4E4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231 0100 00000 0000 0000 00 33 26 51 71 000        20 250,00</w:t>
      </w:r>
    </w:p>
    <w:p w14:paraId="5E6FF4F7" w14:textId="3EFBD7E2" w:rsidR="00996C10" w:rsidRPr="0094533C" w:rsidRDefault="00996C10" w:rsidP="0094533C">
      <w:pPr>
        <w:rPr>
          <w:rFonts w:ascii="Arial" w:hAnsi="Arial" w:cs="Arial"/>
        </w:rPr>
      </w:pPr>
    </w:p>
    <w:p w14:paraId="5B8D77C2" w14:textId="28DCF04F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231 0100 00000 0000 0000 00 34 12 51 39 000         2 000,00</w:t>
      </w:r>
    </w:p>
    <w:p w14:paraId="4E02A700" w14:textId="009254D1" w:rsidR="00996C10" w:rsidRPr="0094533C" w:rsidRDefault="00996C10" w:rsidP="0094533C">
      <w:pPr>
        <w:rPr>
          <w:rFonts w:ascii="Arial" w:hAnsi="Arial" w:cs="Arial"/>
        </w:rPr>
      </w:pPr>
    </w:p>
    <w:p w14:paraId="4F4F94DF" w14:textId="52AAE14E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231 0100 00000 0000 0000 00 37 21 51 69 000         5 000,00</w:t>
      </w:r>
    </w:p>
    <w:p w14:paraId="093246F3" w14:textId="475C88A3" w:rsidR="00996C10" w:rsidRPr="0094533C" w:rsidRDefault="00996C10" w:rsidP="0094533C">
      <w:pPr>
        <w:rPr>
          <w:rFonts w:ascii="Arial" w:hAnsi="Arial" w:cs="Arial"/>
        </w:rPr>
      </w:pPr>
    </w:p>
    <w:p w14:paraId="7D267699" w14:textId="285B085C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231 0100 00000 0000 0000 00 61 71 51 63 000        10 000,00</w:t>
      </w:r>
    </w:p>
    <w:p w14:paraId="40CE3B68" w14:textId="58A8FD08" w:rsidR="00996C10" w:rsidRPr="0094533C" w:rsidRDefault="00996C10" w:rsidP="0094533C">
      <w:pPr>
        <w:rPr>
          <w:rFonts w:ascii="Arial" w:hAnsi="Arial" w:cs="Arial"/>
        </w:rPr>
      </w:pPr>
    </w:p>
    <w:p w14:paraId="0E4E9BB7" w14:textId="580526A9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231 0100 00000 0000 0000 00 61 71 51 71 000        10 000,00</w:t>
      </w:r>
    </w:p>
    <w:p w14:paraId="60D0BFA8" w14:textId="41C3E5AD" w:rsidR="00996C10" w:rsidRPr="0094533C" w:rsidRDefault="00996C10" w:rsidP="0094533C">
      <w:pPr>
        <w:rPr>
          <w:rFonts w:ascii="Arial" w:hAnsi="Arial" w:cs="Arial"/>
        </w:rPr>
      </w:pPr>
    </w:p>
    <w:p w14:paraId="132AB660" w14:textId="25E0F280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231 0100 00000 0000 0000 00 61 71 51 75 000         3 000,00</w:t>
      </w:r>
    </w:p>
    <w:p w14:paraId="043D5C7F" w14:textId="7D2FDB39" w:rsidR="00996C10" w:rsidRPr="0094533C" w:rsidRDefault="00996C10" w:rsidP="0094533C">
      <w:pPr>
        <w:rPr>
          <w:rFonts w:ascii="Arial" w:hAnsi="Arial" w:cs="Arial"/>
        </w:rPr>
      </w:pPr>
    </w:p>
    <w:p w14:paraId="32362303" w14:textId="43A07185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231 0100 00000 0000 0000 00 61 71 52 21 000         3 000,00</w:t>
      </w:r>
    </w:p>
    <w:p w14:paraId="77E85700" w14:textId="53AF96FC" w:rsidR="00996C10" w:rsidRPr="0094533C" w:rsidRDefault="00996C10" w:rsidP="0094533C">
      <w:pPr>
        <w:rPr>
          <w:rFonts w:ascii="Arial" w:hAnsi="Arial" w:cs="Arial"/>
        </w:rPr>
      </w:pPr>
    </w:p>
    <w:p w14:paraId="55D7AC1A" w14:textId="526DA714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231 0100 00000 0000 0000 00 61 71 61 21 000     4 000 000,00</w:t>
      </w:r>
    </w:p>
    <w:p w14:paraId="10848AC1" w14:textId="6413398D" w:rsidR="00996C10" w:rsidRPr="0094533C" w:rsidRDefault="00996C10" w:rsidP="0094533C">
      <w:pPr>
        <w:rPr>
          <w:rFonts w:ascii="Arial" w:hAnsi="Arial" w:cs="Arial"/>
        </w:rPr>
      </w:pPr>
    </w:p>
    <w:p w14:paraId="16BC7A1A" w14:textId="6521FDD1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231 0100 00000 0000 0000 00 63 10 51 63 000           100,00</w:t>
      </w:r>
    </w:p>
    <w:p w14:paraId="721EFC27" w14:textId="7A698645" w:rsidR="00996C10" w:rsidRPr="0094533C" w:rsidRDefault="00996C10" w:rsidP="0094533C">
      <w:pPr>
        <w:rPr>
          <w:rFonts w:ascii="Arial" w:hAnsi="Arial" w:cs="Arial"/>
        </w:rPr>
      </w:pPr>
    </w:p>
    <w:p w14:paraId="0D0E01EA" w14:textId="63ACE211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231 0100 92506 0000 0000 00 00 00 42 13 000    15 345 252,89</w:t>
      </w:r>
    </w:p>
    <w:p w14:paraId="431AADBC" w14:textId="1ADCC386" w:rsidR="00996C10" w:rsidRPr="0094533C" w:rsidRDefault="00996C10" w:rsidP="0094533C">
      <w:pPr>
        <w:rPr>
          <w:rFonts w:ascii="Arial" w:hAnsi="Arial" w:cs="Arial"/>
        </w:rPr>
      </w:pPr>
    </w:p>
    <w:p w14:paraId="1FE4F776" w14:textId="013CF702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231 0100 98348 0000 0000 00 00 00 41 11 000        32 000,00</w:t>
      </w:r>
    </w:p>
    <w:p w14:paraId="2FD78E89" w14:textId="0BFB9275" w:rsidR="00996C10" w:rsidRPr="0094533C" w:rsidRDefault="00996C10" w:rsidP="0094533C">
      <w:pPr>
        <w:rPr>
          <w:rFonts w:ascii="Arial" w:hAnsi="Arial" w:cs="Arial"/>
        </w:rPr>
      </w:pPr>
    </w:p>
    <w:p w14:paraId="6163F085" w14:textId="355B55E9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231 0100 98484 0000 0000 00 61 17 51 39 000           132,00</w:t>
      </w:r>
    </w:p>
    <w:p w14:paraId="53047324" w14:textId="63739C87" w:rsidR="00996C10" w:rsidRPr="0094533C" w:rsidRDefault="00996C10" w:rsidP="0094533C">
      <w:pPr>
        <w:rPr>
          <w:rFonts w:ascii="Arial" w:hAnsi="Arial" w:cs="Arial"/>
        </w:rPr>
      </w:pPr>
    </w:p>
    <w:p w14:paraId="31868BC6" w14:textId="1EBA12E5" w:rsidR="00996C10" w:rsidRPr="0094533C" w:rsidRDefault="00996C10" w:rsidP="00996C10">
      <w:pPr>
        <w:rPr>
          <w:rFonts w:ascii="Arial" w:hAnsi="Arial" w:cs="Arial"/>
        </w:rPr>
      </w:pPr>
      <w:r w:rsidRPr="000A3F2E">
        <w:rPr>
          <w:rFonts w:ascii="Courier New" w:hAnsi="Courier New" w:cs="Courier New"/>
          <w:i/>
          <w:noProof/>
        </w:rPr>
        <w:t>231 0100 98484 0000 0000 00 61 17 51 73 000           289,00</w:t>
      </w:r>
    </w:p>
    <w:p w14:paraId="42DD25A7" w14:textId="28A7E8ED" w:rsidR="00996C10" w:rsidRPr="0094533C" w:rsidRDefault="00996C10" w:rsidP="0094533C">
      <w:pPr>
        <w:rPr>
          <w:rFonts w:ascii="Arial" w:hAnsi="Arial" w:cs="Arial"/>
        </w:rPr>
      </w:pPr>
    </w:p>
    <w:p w14:paraId="38141499" w14:textId="2B5CF822" w:rsidR="00996C10" w:rsidRPr="00426821" w:rsidRDefault="00996C10" w:rsidP="0094533C">
      <w:pPr>
        <w:rPr>
          <w:rFonts w:ascii="Courier New" w:hAnsi="Courier New" w:cs="Courier New"/>
          <w:i/>
        </w:rPr>
      </w:pPr>
      <w:r w:rsidRPr="000A3F2E">
        <w:rPr>
          <w:rFonts w:ascii="Courier New" w:hAnsi="Courier New" w:cs="Courier New"/>
          <w:i/>
          <w:noProof/>
        </w:rPr>
        <w:t>231 0100 98484 0000 0000 00 61 17 51 75 000         1 680,00</w:t>
      </w:r>
    </w:p>
    <w:p w14:paraId="7567129C" w14:textId="77777777" w:rsidR="00996C10" w:rsidRDefault="00996C10" w:rsidP="0094533C">
      <w:pPr>
        <w:rPr>
          <w:rFonts w:ascii="Arial" w:hAnsi="Arial" w:cs="Arial"/>
        </w:rPr>
      </w:pPr>
    </w:p>
    <w:p w14:paraId="0E41F37F" w14:textId="78ADBAE1" w:rsidR="00996C10" w:rsidRDefault="000A3E5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5.5.2024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1326F654" w14:textId="77777777" w:rsidR="00996C10" w:rsidRDefault="00996C10" w:rsidP="0094533C">
      <w:pPr>
        <w:rPr>
          <w:rFonts w:ascii="Arial" w:hAnsi="Arial" w:cs="Arial"/>
        </w:rPr>
      </w:pPr>
    </w:p>
    <w:p w14:paraId="33D9B5C9" w14:textId="77777777" w:rsidR="00996C10" w:rsidRDefault="00996C10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421FA195" w14:textId="6D88922F" w:rsidR="00996C10" w:rsidRDefault="00996C10" w:rsidP="0094533C">
      <w:pPr>
        <w:rPr>
          <w:rFonts w:ascii="Arial" w:hAnsi="Arial" w:cs="Arial"/>
        </w:rPr>
      </w:pPr>
    </w:p>
    <w:p w14:paraId="115BC778" w14:textId="275FD47C" w:rsidR="000A3E52" w:rsidRPr="0094533C" w:rsidRDefault="000A3E52" w:rsidP="0094533C">
      <w:pPr>
        <w:rPr>
          <w:rFonts w:ascii="Arial" w:hAnsi="Arial" w:cs="Arial"/>
        </w:rPr>
      </w:pPr>
      <w:r>
        <w:rPr>
          <w:rFonts w:ascii="Arial" w:hAnsi="Arial" w:cs="Arial"/>
        </w:rPr>
        <w:t>Zastupitelstvo obce bylo seznámeno s rozpočtovými opatřeními č. 3 na zasedání zastupitelstva obce č. …………………ze dne…………………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286A87F" w14:textId="77777777" w:rsidR="00996C10" w:rsidRPr="0094533C" w:rsidRDefault="00996C10">
      <w:pPr>
        <w:rPr>
          <w:rFonts w:ascii="Arial" w:hAnsi="Arial" w:cs="Arial"/>
          <w:b/>
        </w:rPr>
      </w:pPr>
    </w:p>
    <w:sectPr w:rsidR="00996C10" w:rsidRPr="0094533C" w:rsidSect="000A3E52">
      <w:pgSz w:w="11906" w:h="16838"/>
      <w:pgMar w:top="720" w:right="1466" w:bottom="1077" w:left="1440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E5AA" w14:textId="77777777" w:rsidR="003C397B" w:rsidRDefault="003C397B">
      <w:r>
        <w:separator/>
      </w:r>
    </w:p>
  </w:endnote>
  <w:endnote w:type="continuationSeparator" w:id="0">
    <w:p w14:paraId="043987BF" w14:textId="77777777" w:rsidR="003C397B" w:rsidRDefault="003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D2B9" w14:textId="77777777" w:rsidR="003C397B" w:rsidRDefault="003C397B">
      <w:r>
        <w:separator/>
      </w:r>
    </w:p>
  </w:footnote>
  <w:footnote w:type="continuationSeparator" w:id="0">
    <w:p w14:paraId="16DA042C" w14:textId="77777777" w:rsidR="003C397B" w:rsidRDefault="003C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4"/>
    <w:rsid w:val="00027A75"/>
    <w:rsid w:val="000A3E52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C397B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96C1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E7A3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DE76"/>
  <w15:chartTrackingRefBased/>
  <w15:docId w15:val="{02DE041F-E62A-4BA6-9265-5EFD771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2024-06-07T06:33:00Z</cp:lastPrinted>
  <dcterms:created xsi:type="dcterms:W3CDTF">2024-06-07T06:17:00Z</dcterms:created>
  <dcterms:modified xsi:type="dcterms:W3CDTF">2024-06-07T06:34:00Z</dcterms:modified>
</cp:coreProperties>
</file>