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BE64" w14:textId="39B9A771" w:rsidR="009C080B" w:rsidRPr="0094533C" w:rsidRDefault="009C080B" w:rsidP="007A79C0">
      <w:pPr>
        <w:jc w:val="center"/>
        <w:rPr>
          <w:rFonts w:ascii="Arial" w:hAnsi="Arial" w:cs="Arial"/>
        </w:rPr>
      </w:pPr>
    </w:p>
    <w:p w14:paraId="5C9AB25B" w14:textId="77777777" w:rsidR="009C080B" w:rsidRDefault="009C080B" w:rsidP="007A79C0">
      <w:pPr>
        <w:jc w:val="center"/>
        <w:rPr>
          <w:sz w:val="18"/>
          <w:szCs w:val="18"/>
        </w:rPr>
      </w:pPr>
    </w:p>
    <w:p w14:paraId="35B93775" w14:textId="77777777" w:rsidR="009C080B" w:rsidRPr="007A79C0" w:rsidRDefault="009C080B" w:rsidP="007A79C0">
      <w:pPr>
        <w:jc w:val="center"/>
        <w:rPr>
          <w:sz w:val="18"/>
          <w:szCs w:val="18"/>
        </w:rPr>
      </w:pPr>
    </w:p>
    <w:p w14:paraId="1D915AA6" w14:textId="77777777" w:rsidR="009C080B" w:rsidRPr="0094533C" w:rsidRDefault="009C080B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42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6C4F4F4B" w14:textId="77777777" w:rsidR="009C080B" w:rsidRPr="001713B2" w:rsidRDefault="009C080B" w:rsidP="007A79C0">
      <w:pPr>
        <w:jc w:val="center"/>
        <w:rPr>
          <w:rFonts w:ascii="Arial" w:hAnsi="Arial" w:cs="Arial"/>
          <w:b/>
        </w:rPr>
      </w:pPr>
    </w:p>
    <w:p w14:paraId="39A1EAE8" w14:textId="77777777" w:rsidR="009C080B" w:rsidRPr="001713B2" w:rsidRDefault="009C080B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D14294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D14294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3BD8719" w14:textId="77777777" w:rsidR="009C080B" w:rsidRPr="0094533C" w:rsidRDefault="009C080B" w:rsidP="0094533C">
      <w:pPr>
        <w:rPr>
          <w:rFonts w:ascii="Arial" w:hAnsi="Arial" w:cs="Arial"/>
          <w:b/>
        </w:rPr>
      </w:pPr>
    </w:p>
    <w:p w14:paraId="68F48220" w14:textId="77777777" w:rsidR="009C080B" w:rsidRPr="0094533C" w:rsidRDefault="009C080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D14294">
        <w:rPr>
          <w:rFonts w:ascii="Arial" w:hAnsi="Arial" w:cs="Arial"/>
          <w:b/>
          <w:noProof/>
        </w:rPr>
        <w:t>6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D14294">
        <w:rPr>
          <w:rFonts w:ascii="Arial" w:hAnsi="Arial" w:cs="Arial"/>
          <w:b/>
          <w:noProof/>
        </w:rPr>
        <w:t>6/2024</w:t>
      </w:r>
    </w:p>
    <w:p w14:paraId="073100BC" w14:textId="77777777" w:rsidR="009C080B" w:rsidRPr="0094533C" w:rsidRDefault="009C080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D14294">
        <w:rPr>
          <w:rFonts w:ascii="Arial" w:hAnsi="Arial" w:cs="Arial"/>
          <w:b/>
          <w:noProof/>
        </w:rPr>
        <w:t>01.08.2024</w:t>
      </w:r>
    </w:p>
    <w:p w14:paraId="7DF5F07A" w14:textId="77777777" w:rsidR="009C080B" w:rsidRPr="0094533C" w:rsidRDefault="009C080B" w:rsidP="0094533C">
      <w:pPr>
        <w:rPr>
          <w:rFonts w:ascii="Arial" w:hAnsi="Arial" w:cs="Arial"/>
        </w:rPr>
      </w:pPr>
    </w:p>
    <w:p w14:paraId="5F1783C3" w14:textId="77777777" w:rsidR="009C080B" w:rsidRPr="0094533C" w:rsidRDefault="009C080B" w:rsidP="0094533C">
      <w:pPr>
        <w:rPr>
          <w:rFonts w:ascii="Arial" w:hAnsi="Arial" w:cs="Arial"/>
        </w:rPr>
      </w:pPr>
    </w:p>
    <w:p w14:paraId="2426AB08" w14:textId="77777777" w:rsidR="009C080B" w:rsidRDefault="009C080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D142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A7C078D" w14:textId="77777777" w:rsidR="009C080B" w:rsidRDefault="009C080B" w:rsidP="0094533C">
      <w:pPr>
        <w:rPr>
          <w:rFonts w:ascii="Arial" w:hAnsi="Arial" w:cs="Arial"/>
        </w:rPr>
      </w:pPr>
    </w:p>
    <w:p w14:paraId="033AAE87" w14:textId="77777777" w:rsidR="009C080B" w:rsidRDefault="009C080B" w:rsidP="0094533C">
      <w:pPr>
        <w:rPr>
          <w:rFonts w:ascii="Arial" w:hAnsi="Arial" w:cs="Arial"/>
        </w:rPr>
      </w:pPr>
    </w:p>
    <w:p w14:paraId="7D461FB8" w14:textId="77777777" w:rsidR="009C080B" w:rsidRPr="0094533C" w:rsidRDefault="009C080B" w:rsidP="0094533C">
      <w:pPr>
        <w:rPr>
          <w:rFonts w:ascii="Arial" w:hAnsi="Arial" w:cs="Arial"/>
        </w:rPr>
      </w:pPr>
    </w:p>
    <w:p w14:paraId="063BDC45" w14:textId="77777777" w:rsidR="009C080B" w:rsidRPr="0094533C" w:rsidRDefault="009C080B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417E0860" w14:textId="77777777" w:rsidR="009C080B" w:rsidRPr="0094533C" w:rsidRDefault="009C080B" w:rsidP="0094533C">
      <w:pPr>
        <w:rPr>
          <w:rFonts w:ascii="Arial" w:hAnsi="Arial" w:cs="Arial"/>
        </w:rPr>
      </w:pPr>
    </w:p>
    <w:p w14:paraId="1B142564" w14:textId="77777777" w:rsidR="009C080B" w:rsidRPr="00426821" w:rsidRDefault="009C080B" w:rsidP="0094533C">
      <w:pPr>
        <w:rPr>
          <w:rFonts w:ascii="Courier New" w:hAnsi="Courier New" w:cs="Courier New"/>
          <w:u w:val="single"/>
        </w:rPr>
      </w:pPr>
      <w:r w:rsidRPr="00D14294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6EEB30FC" w14:textId="3F517D69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231 0100 00000 0000 0000 00 00 00 11 22 000       100 000,00</w:t>
      </w:r>
    </w:p>
    <w:p w14:paraId="4E652B66" w14:textId="6F9A24FA" w:rsidR="009C080B" w:rsidRPr="0094533C" w:rsidRDefault="009C080B" w:rsidP="0094533C">
      <w:pPr>
        <w:rPr>
          <w:rFonts w:ascii="Arial" w:hAnsi="Arial" w:cs="Arial"/>
        </w:rPr>
      </w:pPr>
    </w:p>
    <w:p w14:paraId="50609061" w14:textId="48EE0DF4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231 0100 00000 0000 0000 00 61 71 51 37 000       160 000,00</w:t>
      </w:r>
    </w:p>
    <w:p w14:paraId="083D39F6" w14:textId="0D5B0B5C" w:rsidR="009C080B" w:rsidRPr="0094533C" w:rsidRDefault="009C080B" w:rsidP="0094533C">
      <w:pPr>
        <w:rPr>
          <w:rFonts w:ascii="Arial" w:hAnsi="Arial" w:cs="Arial"/>
        </w:rPr>
      </w:pPr>
    </w:p>
    <w:p w14:paraId="0770225D" w14:textId="78C3DF50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231 0100 00000 0000 0000 00 61 71 51 39 000        60 000,00</w:t>
      </w:r>
    </w:p>
    <w:p w14:paraId="2742DF6E" w14:textId="376C925B" w:rsidR="009C080B" w:rsidRPr="0094533C" w:rsidRDefault="009C080B" w:rsidP="0094533C">
      <w:pPr>
        <w:rPr>
          <w:rFonts w:ascii="Arial" w:hAnsi="Arial" w:cs="Arial"/>
        </w:rPr>
      </w:pPr>
    </w:p>
    <w:p w14:paraId="0B82E1A4" w14:textId="25FB5EB2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231 0100 00000 0000 0000 00 61 71 51 62 000         5 000,00</w:t>
      </w:r>
    </w:p>
    <w:p w14:paraId="5CA88456" w14:textId="3DA990A8" w:rsidR="009C080B" w:rsidRPr="0094533C" w:rsidRDefault="009C080B" w:rsidP="0094533C">
      <w:pPr>
        <w:rPr>
          <w:rFonts w:ascii="Arial" w:hAnsi="Arial" w:cs="Arial"/>
        </w:rPr>
      </w:pPr>
    </w:p>
    <w:p w14:paraId="0C49EF32" w14:textId="1145CBD6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231 0100 00000 0000 0000 00 61 71 51 69 000        40 000,00</w:t>
      </w:r>
    </w:p>
    <w:p w14:paraId="1E5B52FA" w14:textId="52E37198" w:rsidR="009C080B" w:rsidRPr="0094533C" w:rsidRDefault="009C080B" w:rsidP="0094533C">
      <w:pPr>
        <w:rPr>
          <w:rFonts w:ascii="Arial" w:hAnsi="Arial" w:cs="Arial"/>
        </w:rPr>
      </w:pPr>
    </w:p>
    <w:p w14:paraId="3C092903" w14:textId="196F036F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231 0100 00000 0000 0000 00 61 71 51 75 000        20 000,00</w:t>
      </w:r>
    </w:p>
    <w:p w14:paraId="12F533A9" w14:textId="22E2F544" w:rsidR="009C080B" w:rsidRPr="0094533C" w:rsidRDefault="009C080B" w:rsidP="0094533C">
      <w:pPr>
        <w:rPr>
          <w:rFonts w:ascii="Arial" w:hAnsi="Arial" w:cs="Arial"/>
        </w:rPr>
      </w:pPr>
    </w:p>
    <w:p w14:paraId="25C29820" w14:textId="1BE7B3A1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231 0100 00000 0000 0000 00 61 71 61 21 000     3 000 000,00</w:t>
      </w:r>
    </w:p>
    <w:p w14:paraId="4805418C" w14:textId="2B0BEC74" w:rsidR="009C080B" w:rsidRPr="0094533C" w:rsidRDefault="009C080B" w:rsidP="0094533C">
      <w:pPr>
        <w:rPr>
          <w:rFonts w:ascii="Arial" w:hAnsi="Arial" w:cs="Arial"/>
        </w:rPr>
      </w:pPr>
    </w:p>
    <w:p w14:paraId="12FDD8AF" w14:textId="601BF17B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231 0100 00000 0000 0000 00 63 10 51 63 000           200,00</w:t>
      </w:r>
    </w:p>
    <w:p w14:paraId="5BA43926" w14:textId="341DA1B8" w:rsidR="009C080B" w:rsidRPr="0094533C" w:rsidRDefault="009C080B" w:rsidP="0094533C">
      <w:pPr>
        <w:rPr>
          <w:rFonts w:ascii="Arial" w:hAnsi="Arial" w:cs="Arial"/>
        </w:rPr>
      </w:pPr>
    </w:p>
    <w:p w14:paraId="05886C13" w14:textId="451E3D2C" w:rsidR="009C080B" w:rsidRPr="0094533C" w:rsidRDefault="009C080B" w:rsidP="009C080B">
      <w:pPr>
        <w:rPr>
          <w:rFonts w:ascii="Arial" w:hAnsi="Arial" w:cs="Arial"/>
        </w:rPr>
      </w:pPr>
      <w:r w:rsidRPr="00D14294">
        <w:rPr>
          <w:rFonts w:ascii="Courier New" w:hAnsi="Courier New" w:cs="Courier New"/>
          <w:i/>
          <w:noProof/>
        </w:rPr>
        <w:t>231 0100 98193 0000 0000 00 00 00 41 11 000        31 500,00</w:t>
      </w:r>
    </w:p>
    <w:p w14:paraId="3563BB90" w14:textId="5B58C613" w:rsidR="009C080B" w:rsidRPr="0094533C" w:rsidRDefault="009C080B" w:rsidP="0094533C">
      <w:pPr>
        <w:rPr>
          <w:rFonts w:ascii="Arial" w:hAnsi="Arial" w:cs="Arial"/>
        </w:rPr>
      </w:pPr>
    </w:p>
    <w:p w14:paraId="3768DFCB" w14:textId="7ADBBFC4" w:rsidR="009C080B" w:rsidRPr="00426821" w:rsidRDefault="009C080B" w:rsidP="0094533C">
      <w:pPr>
        <w:rPr>
          <w:rFonts w:ascii="Courier New" w:hAnsi="Courier New" w:cs="Courier New"/>
          <w:i/>
        </w:rPr>
      </w:pPr>
      <w:r w:rsidRPr="00D14294">
        <w:rPr>
          <w:rFonts w:ascii="Courier New" w:hAnsi="Courier New" w:cs="Courier New"/>
          <w:i/>
          <w:noProof/>
        </w:rPr>
        <w:t>231 0100 98348 0000 0000 00 64 02 53 64 000         7 807,00</w:t>
      </w:r>
    </w:p>
    <w:p w14:paraId="4D5E35DA" w14:textId="77777777" w:rsidR="009C080B" w:rsidRDefault="009C080B" w:rsidP="0094533C">
      <w:pPr>
        <w:rPr>
          <w:rFonts w:ascii="Arial" w:hAnsi="Arial" w:cs="Arial"/>
        </w:rPr>
      </w:pPr>
    </w:p>
    <w:p w14:paraId="3244D47F" w14:textId="77777777" w:rsidR="009C080B" w:rsidRDefault="009C080B" w:rsidP="0094533C">
      <w:pPr>
        <w:rPr>
          <w:rFonts w:ascii="Arial" w:hAnsi="Arial" w:cs="Arial"/>
        </w:rPr>
      </w:pPr>
    </w:p>
    <w:p w14:paraId="1598DFFC" w14:textId="77777777" w:rsidR="009C080B" w:rsidRDefault="009C080B" w:rsidP="0094533C">
      <w:pPr>
        <w:rPr>
          <w:rFonts w:ascii="Arial" w:hAnsi="Arial" w:cs="Arial"/>
        </w:rPr>
      </w:pPr>
    </w:p>
    <w:p w14:paraId="24D583D7" w14:textId="3FFEEB3E" w:rsidR="009C080B" w:rsidRDefault="009C080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1.8.2024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2E2F98E9" w14:textId="77777777" w:rsidR="009C080B" w:rsidRDefault="009C080B" w:rsidP="0094533C">
      <w:pPr>
        <w:rPr>
          <w:rFonts w:ascii="Arial" w:hAnsi="Arial" w:cs="Arial"/>
        </w:rPr>
      </w:pPr>
    </w:p>
    <w:p w14:paraId="7309F942" w14:textId="77777777" w:rsidR="009C080B" w:rsidRDefault="009C080B" w:rsidP="0094533C">
      <w:pPr>
        <w:rPr>
          <w:rFonts w:ascii="Arial" w:hAnsi="Arial" w:cs="Arial"/>
        </w:rPr>
      </w:pPr>
    </w:p>
    <w:p w14:paraId="60AC5847" w14:textId="77777777" w:rsidR="009C080B" w:rsidRDefault="009C080B" w:rsidP="0094533C">
      <w:pPr>
        <w:rPr>
          <w:rFonts w:ascii="Arial" w:hAnsi="Arial" w:cs="Arial"/>
        </w:rPr>
      </w:pPr>
    </w:p>
    <w:p w14:paraId="256CD707" w14:textId="77777777" w:rsidR="009C080B" w:rsidRPr="0094533C" w:rsidRDefault="009C080B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5B820115" w14:textId="41913645" w:rsidR="009C080B" w:rsidRDefault="009C080B" w:rsidP="0094533C">
      <w:pPr>
        <w:rPr>
          <w:rFonts w:ascii="Arial" w:hAnsi="Arial" w:cs="Arial"/>
        </w:rPr>
      </w:pPr>
    </w:p>
    <w:p w14:paraId="03F52F05" w14:textId="73A71697" w:rsidR="009C080B" w:rsidRPr="0094533C" w:rsidRDefault="009C080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proofErr w:type="spellStart"/>
      <w:r>
        <w:rPr>
          <w:rFonts w:ascii="Arial" w:hAnsi="Arial" w:cs="Arial"/>
        </w:rPr>
        <w:t>blo</w:t>
      </w:r>
      <w:proofErr w:type="spellEnd"/>
      <w:r>
        <w:rPr>
          <w:rFonts w:ascii="Arial" w:hAnsi="Arial" w:cs="Arial"/>
        </w:rPr>
        <w:t xml:space="preserve"> seznámeno s rozpočtovými opatřeními č. 6 na zasedání zastupitelstva obce č………………ze dne…………………….</w:t>
      </w:r>
    </w:p>
    <w:p w14:paraId="25705ECB" w14:textId="77777777" w:rsidR="009C080B" w:rsidRPr="0094533C" w:rsidRDefault="009C080B">
      <w:pPr>
        <w:rPr>
          <w:rFonts w:ascii="Arial" w:hAnsi="Arial" w:cs="Arial"/>
          <w:b/>
        </w:rPr>
      </w:pPr>
    </w:p>
    <w:sectPr w:rsidR="009C080B" w:rsidRPr="0094533C" w:rsidSect="009C0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17BB" w14:textId="77777777" w:rsidR="0037388C" w:rsidRDefault="0037388C">
      <w:r>
        <w:separator/>
      </w:r>
    </w:p>
  </w:endnote>
  <w:endnote w:type="continuationSeparator" w:id="0">
    <w:p w14:paraId="48F8BF40" w14:textId="77777777" w:rsidR="0037388C" w:rsidRDefault="003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5132" w14:textId="77777777" w:rsidR="009C080B" w:rsidRDefault="009C0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0CA9" w14:textId="77777777" w:rsidR="009C080B" w:rsidRDefault="009C08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C18D" w14:textId="77777777" w:rsidR="009C080B" w:rsidRDefault="009C0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6CAE" w14:textId="77777777" w:rsidR="0037388C" w:rsidRDefault="0037388C">
      <w:r>
        <w:separator/>
      </w:r>
    </w:p>
  </w:footnote>
  <w:footnote w:type="continuationSeparator" w:id="0">
    <w:p w14:paraId="1F174F37" w14:textId="77777777" w:rsidR="0037388C" w:rsidRDefault="0037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6A47" w14:textId="77777777" w:rsidR="009C080B" w:rsidRDefault="009C0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2115" w14:textId="77777777" w:rsidR="009C080B" w:rsidRDefault="009C08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16F1" w14:textId="77777777" w:rsidR="009C080B" w:rsidRDefault="009C08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4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7388C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C080B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C7F24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2F97D"/>
  <w15:chartTrackingRefBased/>
  <w15:docId w15:val="{FA52F60B-7A94-4A78-B8CA-020FF7A1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2024-09-06T09:03:00Z</cp:lastPrinted>
  <dcterms:created xsi:type="dcterms:W3CDTF">2024-09-06T08:58:00Z</dcterms:created>
  <dcterms:modified xsi:type="dcterms:W3CDTF">2024-09-06T09:04:00Z</dcterms:modified>
</cp:coreProperties>
</file>